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8D" w:rsidRDefault="00902B14">
      <w:r>
        <w:rPr>
          <w:noProof/>
          <w:lang w:eastAsia="es-ES"/>
        </w:rPr>
        <w:drawing>
          <wp:inline distT="0" distB="0" distL="0" distR="0" wp14:anchorId="14FB18B2" wp14:editId="6478940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14" w:rsidRDefault="00902B14">
      <w:r>
        <w:rPr>
          <w:noProof/>
          <w:lang w:eastAsia="es-ES"/>
        </w:rPr>
        <w:drawing>
          <wp:inline distT="0" distB="0" distL="0" distR="0" wp14:anchorId="02A137CB" wp14:editId="325D65B7">
            <wp:extent cx="5400040" cy="3037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4"/>
    <w:rsid w:val="007F2C8D"/>
    <w:rsid w:val="0090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405D"/>
  <w15:chartTrackingRefBased/>
  <w15:docId w15:val="{5C6F4847-55AE-420D-84EA-F76CE61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2331DA2C</Template>
  <TotalTime>2</TotalTime>
  <Pages>1</Pages>
  <Words>0</Words>
  <Characters>3</Characters>
  <Application>Microsoft Office Word</Application>
  <DocSecurity>0</DocSecurity>
  <Lines>1</Lines>
  <Paragraphs>1</Paragraphs>
  <ScaleCrop>false</ScaleCrop>
  <Company>RDHOST1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Informatica</dc:creator>
  <cp:keywords/>
  <dc:description/>
  <cp:lastModifiedBy>Departamento Informatica</cp:lastModifiedBy>
  <cp:revision>1</cp:revision>
  <dcterms:created xsi:type="dcterms:W3CDTF">2020-07-15T15:19:00Z</dcterms:created>
  <dcterms:modified xsi:type="dcterms:W3CDTF">2020-07-15T15:21:00Z</dcterms:modified>
</cp:coreProperties>
</file>