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A6C" w:rsidRDefault="004A2985">
      <w:r>
        <w:rPr>
          <w:noProof/>
          <w:lang w:eastAsia="es-ES"/>
        </w:rPr>
        <w:drawing>
          <wp:inline distT="0" distB="0" distL="0" distR="0" wp14:anchorId="030B2922" wp14:editId="32B26285">
            <wp:extent cx="5400040" cy="1206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2985" w:rsidRPr="004A2985" w:rsidRDefault="004A2985" w:rsidP="004A2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2985">
        <w:rPr>
          <w:rFonts w:ascii="Times New Roman" w:eastAsia="Times New Roman" w:hAnsi="Times New Roman" w:cs="Times New Roman"/>
          <w:sz w:val="24"/>
          <w:szCs w:val="24"/>
          <w:lang w:eastAsia="es-ES"/>
        </w:rPr>
        <w:t>URL solicitada:</w:t>
      </w:r>
    </w:p>
    <w:p w:rsidR="004A2985" w:rsidRPr="004A2985" w:rsidRDefault="004A2985" w:rsidP="004A2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2985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style="width:1in;height:18pt" o:ole="">
            <v:imagedata r:id="rId5" o:title=""/>
          </v:shape>
          <w:control r:id="rId6" w:name="DefaultOcxName" w:shapeid="_x0000_i1073"/>
        </w:object>
      </w:r>
    </w:p>
    <w:p w:rsidR="004A2985" w:rsidRPr="004A2985" w:rsidRDefault="004A2985" w:rsidP="004A2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2985">
        <w:rPr>
          <w:rFonts w:ascii="Times New Roman" w:eastAsia="Times New Roman" w:hAnsi="Times New Roman" w:cs="Times New Roman"/>
          <w:sz w:val="24"/>
          <w:szCs w:val="24"/>
          <w:lang w:eastAsia="es-ES"/>
        </w:rPr>
        <w:t>Método de la petición:</w:t>
      </w:r>
    </w:p>
    <w:p w:rsidR="004A2985" w:rsidRPr="004A2985" w:rsidRDefault="004A2985" w:rsidP="004A2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2985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072" type="#_x0000_t75" style="width:1in;height:18pt" o:ole="">
            <v:imagedata r:id="rId7" o:title=""/>
          </v:shape>
          <w:control r:id="rId8" w:name="DefaultOcxName1" w:shapeid="_x0000_i1072"/>
        </w:object>
      </w:r>
    </w:p>
    <w:p w:rsidR="004A2985" w:rsidRPr="004A2985" w:rsidRDefault="004A2985" w:rsidP="004A2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2985">
        <w:rPr>
          <w:rFonts w:ascii="Times New Roman" w:eastAsia="Times New Roman" w:hAnsi="Times New Roman" w:cs="Times New Roman"/>
          <w:sz w:val="24"/>
          <w:szCs w:val="24"/>
          <w:lang w:eastAsia="es-ES"/>
        </w:rPr>
        <w:t>Dirección remota:</w:t>
      </w:r>
    </w:p>
    <w:p w:rsidR="004A2985" w:rsidRPr="004A2985" w:rsidRDefault="004A2985" w:rsidP="004A2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2985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071" type="#_x0000_t75" style="width:1in;height:18pt" o:ole="">
            <v:imagedata r:id="rId9" o:title=""/>
          </v:shape>
          <w:control r:id="rId10" w:name="DefaultOcxName2" w:shapeid="_x0000_i1071"/>
        </w:object>
      </w:r>
    </w:p>
    <w:p w:rsidR="004A2985" w:rsidRPr="004A2985" w:rsidRDefault="004A2985" w:rsidP="004A2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2985">
        <w:rPr>
          <w:rFonts w:ascii="Times New Roman" w:eastAsia="Times New Roman" w:hAnsi="Times New Roman" w:cs="Times New Roman"/>
          <w:sz w:val="24"/>
          <w:szCs w:val="24"/>
          <w:lang w:eastAsia="es-ES"/>
        </w:rPr>
        <w:t>Código de estado:</w:t>
      </w:r>
    </w:p>
    <w:p w:rsidR="004A2985" w:rsidRPr="004A2985" w:rsidRDefault="004A2985" w:rsidP="004A2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2985">
        <w:rPr>
          <w:rFonts w:ascii="Times New Roman" w:eastAsia="Times New Roman" w:hAnsi="Times New Roman" w:cs="Times New Roman"/>
          <w:sz w:val="24"/>
          <w:szCs w:val="24"/>
          <w:lang w:eastAsia="es-ES"/>
        </w:rPr>
        <w:t>500</w:t>
      </w:r>
    </w:p>
    <w:p w:rsidR="004A2985" w:rsidRPr="004A2985" w:rsidRDefault="004A2985" w:rsidP="004A2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2985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070" type="#_x0000_t75" style="width:94.5pt;height:18pt" o:ole="">
            <v:imagedata r:id="rId11" o:title=""/>
          </v:shape>
          <w:control r:id="rId12" w:name="DefaultOcxName3" w:shapeid="_x0000_i1070"/>
        </w:object>
      </w:r>
    </w:p>
    <w:p w:rsidR="004A2985" w:rsidRPr="004A2985" w:rsidRDefault="004A2985" w:rsidP="004A2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2985">
        <w:rPr>
          <w:rFonts w:ascii="Times New Roman" w:eastAsia="Times New Roman" w:hAnsi="Times New Roman" w:cs="Times New Roman"/>
          <w:sz w:val="24"/>
          <w:szCs w:val="24"/>
          <w:lang w:eastAsia="es-ES"/>
        </w:rPr>
        <w:t>Versión:</w:t>
      </w:r>
    </w:p>
    <w:p w:rsidR="004A2985" w:rsidRPr="004A2985" w:rsidRDefault="004A2985" w:rsidP="004A2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2985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069" type="#_x0000_t75" style="width:1in;height:18pt" o:ole="">
            <v:imagedata r:id="rId13" o:title=""/>
          </v:shape>
          <w:control r:id="rId14" w:name="DefaultOcxName4" w:shapeid="_x0000_i1069"/>
        </w:object>
      </w:r>
    </w:p>
    <w:p w:rsidR="004A2985" w:rsidRPr="004A2985" w:rsidRDefault="004A2985" w:rsidP="004A2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2985">
        <w:rPr>
          <w:rFonts w:ascii="Times New Roman" w:eastAsia="Times New Roman" w:hAnsi="Times New Roman" w:cs="Times New Roman"/>
          <w:sz w:val="24"/>
          <w:szCs w:val="24"/>
          <w:lang w:eastAsia="es-ES"/>
        </w:rPr>
        <w:t>Política de referencia:</w:t>
      </w:r>
    </w:p>
    <w:p w:rsidR="004A2985" w:rsidRPr="004A2985" w:rsidRDefault="004A2985" w:rsidP="004A2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2985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068" type="#_x0000_t75" style="width:1in;height:18pt" o:ole="">
            <v:imagedata r:id="rId15" o:title=""/>
          </v:shape>
          <w:control r:id="rId16" w:name="DefaultOcxName5" w:shapeid="_x0000_i1068"/>
        </w:object>
      </w:r>
    </w:p>
    <w:p w:rsidR="004A2985" w:rsidRPr="004A2985" w:rsidRDefault="004A2985" w:rsidP="004A2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A2985">
        <w:rPr>
          <w:rFonts w:ascii="Times New Roman" w:eastAsia="Times New Roman" w:hAnsi="Times New Roman" w:cs="Times New Roman"/>
          <w:sz w:val="24"/>
          <w:szCs w:val="24"/>
          <w:lang w:eastAsia="es-ES"/>
        </w:rPr>
        <w:object w:dxaOrig="1440" w:dyaOrig="1440">
          <v:shape id="_x0000_i1067" type="#_x0000_t75" style="width:1in;height:18pt" o:ole="">
            <v:imagedata r:id="rId17" o:title=""/>
          </v:shape>
          <w:control r:id="rId18" w:name="DefaultOcxName6" w:shapeid="_x0000_i1067"/>
        </w:obje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7308"/>
      </w:tblGrid>
      <w:tr w:rsidR="004A2985" w:rsidRPr="004A2985" w:rsidTr="004A2985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5000" w:type="pct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A2985" w:rsidRPr="004A2985" w:rsidTr="004A2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Cabeceras de la respuesta (254 B)</w:t>
            </w:r>
          </w:p>
        </w:tc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4A2985" w:rsidRPr="004A2985" w:rsidTr="004A2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Access-Control-</w:t>
            </w:r>
            <w:proofErr w:type="spellStart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Allow</w:t>
            </w:r>
            <w:proofErr w:type="spellEnd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  <w:proofErr w:type="spellStart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Methods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POST, GET, PUT, PATCH, DELETE</w:t>
            </w:r>
          </w:p>
        </w:tc>
      </w:tr>
      <w:tr w:rsidR="004A2985" w:rsidRPr="004A2985" w:rsidTr="004A2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Connection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close</w:t>
            </w:r>
            <w:proofErr w:type="spellEnd"/>
          </w:p>
        </w:tc>
      </w:tr>
      <w:tr w:rsidR="004A2985" w:rsidRPr="004A2985" w:rsidTr="004A2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Content-</w:t>
            </w:r>
            <w:proofErr w:type="spellStart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Length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0</w:t>
            </w:r>
          </w:p>
        </w:tc>
      </w:tr>
      <w:tr w:rsidR="004A2985" w:rsidRPr="004A2985" w:rsidTr="004A2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Content-</w:t>
            </w:r>
            <w:proofErr w:type="spellStart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Type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text</w:t>
            </w:r>
            <w:proofErr w:type="spellEnd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/</w:t>
            </w:r>
            <w:proofErr w:type="spellStart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html</w:t>
            </w:r>
            <w:proofErr w:type="spellEnd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; </w:t>
            </w:r>
            <w:proofErr w:type="spellStart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charset</w:t>
            </w:r>
            <w:proofErr w:type="spellEnd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=UTF-8</w:t>
            </w:r>
          </w:p>
        </w:tc>
      </w:tr>
      <w:tr w:rsidR="004A2985" w:rsidRPr="004A2985" w:rsidTr="004A2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Sat</w:t>
            </w:r>
            <w:proofErr w:type="spellEnd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, 06 </w:t>
            </w:r>
            <w:proofErr w:type="spellStart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Apr</w:t>
            </w:r>
            <w:proofErr w:type="spellEnd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2019 10:35:44 GMT</w:t>
            </w:r>
          </w:p>
        </w:tc>
      </w:tr>
      <w:tr w:rsidR="004A2985" w:rsidRPr="004A2985" w:rsidTr="004A2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Server</w:t>
            </w:r>
          </w:p>
        </w:tc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Apache</w:t>
            </w:r>
          </w:p>
        </w:tc>
      </w:tr>
      <w:tr w:rsidR="004A2985" w:rsidRPr="004A2985" w:rsidTr="004A2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A2985" w:rsidRPr="004A2985" w:rsidTr="004A2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X-</w:t>
            </w:r>
            <w:proofErr w:type="spellStart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Powered</w:t>
            </w:r>
            <w:proofErr w:type="spellEnd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  <w:proofErr w:type="spellStart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PleskLin</w:t>
            </w:r>
            <w:proofErr w:type="spellEnd"/>
          </w:p>
        </w:tc>
      </w:tr>
      <w:tr w:rsidR="004A2985" w:rsidRPr="004A2985" w:rsidTr="004A2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Cabeceras de la petición (758 B)</w:t>
            </w:r>
          </w:p>
        </w:tc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4A2985" w:rsidRPr="004A2985" w:rsidTr="004A2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Accept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application</w:t>
            </w:r>
            <w:proofErr w:type="spellEnd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/</w:t>
            </w:r>
            <w:proofErr w:type="spellStart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json</w:t>
            </w:r>
            <w:proofErr w:type="spellEnd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, </w:t>
            </w:r>
            <w:proofErr w:type="spellStart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text</w:t>
            </w:r>
            <w:proofErr w:type="spellEnd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/</w:t>
            </w:r>
            <w:proofErr w:type="spellStart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javascript</w:t>
            </w:r>
            <w:proofErr w:type="spellEnd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*/*; q=0.01</w:t>
            </w:r>
          </w:p>
        </w:tc>
      </w:tr>
      <w:tr w:rsidR="004A2985" w:rsidRPr="004A2985" w:rsidTr="004A2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Accept-Encoding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gzip</w:t>
            </w:r>
            <w:proofErr w:type="spellEnd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, </w:t>
            </w:r>
            <w:proofErr w:type="spellStart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deflate</w:t>
            </w:r>
            <w:proofErr w:type="spellEnd"/>
          </w:p>
        </w:tc>
      </w:tr>
      <w:tr w:rsidR="004A2985" w:rsidRPr="004A2985" w:rsidTr="004A2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Accept-Language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es-ES,es;q</w:t>
            </w:r>
            <w:proofErr w:type="spellEnd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=0.8,en-US;q=0.5,en;q=0.3</w:t>
            </w:r>
          </w:p>
        </w:tc>
      </w:tr>
      <w:tr w:rsidR="004A2985" w:rsidRPr="004A2985" w:rsidTr="004A2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Authorization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Basic YWRtaW5pc3RyYWRvcjpjN2Rk…3Y2ZkZGMzNjMyNjg5Y2NkNjMzNQ==</w:t>
            </w:r>
          </w:p>
        </w:tc>
      </w:tr>
      <w:tr w:rsidR="004A2985" w:rsidRPr="004A2985" w:rsidTr="004A2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Connection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keep-alive</w:t>
            </w:r>
            <w:proofErr w:type="spellEnd"/>
          </w:p>
        </w:tc>
      </w:tr>
      <w:tr w:rsidR="004A2985" w:rsidRPr="004A2985" w:rsidTr="004A2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Content-</w:t>
            </w:r>
            <w:proofErr w:type="spellStart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Length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39</w:t>
            </w:r>
          </w:p>
        </w:tc>
      </w:tr>
      <w:tr w:rsidR="004A2985" w:rsidRPr="004A2985" w:rsidTr="004A2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>Content-</w:t>
            </w:r>
            <w:proofErr w:type="spellStart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Type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application</w:t>
            </w:r>
            <w:proofErr w:type="spellEnd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/</w:t>
            </w:r>
            <w:proofErr w:type="spellStart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json</w:t>
            </w:r>
            <w:proofErr w:type="spellEnd"/>
          </w:p>
        </w:tc>
      </w:tr>
      <w:tr w:rsidR="004A2985" w:rsidRPr="004A2985" w:rsidTr="004A2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Cookie</w:t>
            </w:r>
          </w:p>
        </w:tc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auth-username</w:t>
            </w:r>
            <w:proofErr w:type="spellEnd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=administrador; a…d56b9e93f7cfddc3632689ccd6335</w:t>
            </w:r>
          </w:p>
        </w:tc>
      </w:tr>
      <w:tr w:rsidR="004A2985" w:rsidRPr="004A2985" w:rsidTr="004A2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A2985" w:rsidRPr="004A2985" w:rsidTr="004A2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Espo-Authorization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YWRtaW5pc3RyYWRvcjpjN2RkNTZiOW…3Y2ZkZGMzNjMyNjg5Y2NkNjMzNQ==</w:t>
            </w:r>
          </w:p>
        </w:tc>
      </w:tr>
      <w:tr w:rsidR="004A2985" w:rsidRPr="004A2985" w:rsidTr="004A2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Espo-Authorization-By-Token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true</w:t>
            </w:r>
          </w:p>
        </w:tc>
      </w:tr>
      <w:tr w:rsidR="004A2985" w:rsidRPr="004A2985" w:rsidTr="004A2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Host</w:t>
            </w:r>
          </w:p>
        </w:tc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comercial.tabisam.es</w:t>
            </w:r>
          </w:p>
        </w:tc>
      </w:tr>
      <w:tr w:rsidR="004A2985" w:rsidRPr="004A2985" w:rsidTr="004A2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Referer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http://comercial.tabisam.es/</w:t>
            </w:r>
          </w:p>
        </w:tc>
      </w:tr>
      <w:tr w:rsidR="004A2985" w:rsidRPr="004A2985" w:rsidTr="004A2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User-Agent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Mozilla/5.0 (Windows NT 6.3; W…) </w:t>
            </w:r>
            <w:proofErr w:type="spellStart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Gecko</w:t>
            </w:r>
            <w:proofErr w:type="spellEnd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/20100101 Firefox/65.0</w:t>
            </w:r>
          </w:p>
        </w:tc>
      </w:tr>
      <w:tr w:rsidR="004A2985" w:rsidRPr="004A2985" w:rsidTr="004A2985">
        <w:trPr>
          <w:tblCellSpacing w:w="0" w:type="dxa"/>
        </w:trPr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X-</w:t>
            </w:r>
            <w:proofErr w:type="spellStart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Requested</w:t>
            </w:r>
            <w:proofErr w:type="spellEnd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-</w:t>
            </w:r>
            <w:proofErr w:type="spellStart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With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2985" w:rsidRPr="004A2985" w:rsidRDefault="004A2985" w:rsidP="004A2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4A298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XMLHttpRequest</w:t>
            </w:r>
            <w:proofErr w:type="spellEnd"/>
          </w:p>
        </w:tc>
      </w:tr>
    </w:tbl>
    <w:p w:rsidR="004A2985" w:rsidRDefault="004A2985"/>
    <w:sectPr w:rsidR="004A29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04"/>
    <w:rsid w:val="004A2985"/>
    <w:rsid w:val="00B17204"/>
    <w:rsid w:val="00E8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7A13"/>
  <w15:chartTrackingRefBased/>
  <w15:docId w15:val="{1B8CA1C4-056D-4AF7-A5B7-F70D6202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reelabel">
    <w:name w:val="treelabel"/>
    <w:basedOn w:val="Fuentedeprrafopredeter"/>
    <w:rsid w:val="00B17204"/>
  </w:style>
  <w:style w:type="character" w:customStyle="1" w:styleId="objectbox">
    <w:name w:val="objectbox"/>
    <w:basedOn w:val="Fuentedeprrafopredeter"/>
    <w:rsid w:val="00B17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3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7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0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2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8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7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7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6.wmf"/><Relationship Id="rId18" Type="http://schemas.openxmlformats.org/officeDocument/2006/relationships/control" Target="activeX/activeX7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control" Target="activeX/activeX4.xml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137B5B29</Template>
  <TotalTime>4</TotalTime>
  <Pages>2</Pages>
  <Words>199</Words>
  <Characters>1100</Characters>
  <Application>Microsoft Office Word</Application>
  <DocSecurity>0</DocSecurity>
  <Lines>9</Lines>
  <Paragraphs>2</Paragraphs>
  <ScaleCrop>false</ScaleCrop>
  <Company>RDHOST1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Informatica</dc:creator>
  <cp:keywords/>
  <dc:description/>
  <cp:lastModifiedBy>Departamento Informatica</cp:lastModifiedBy>
  <cp:revision>2</cp:revision>
  <dcterms:created xsi:type="dcterms:W3CDTF">2019-04-06T10:32:00Z</dcterms:created>
  <dcterms:modified xsi:type="dcterms:W3CDTF">2019-04-06T10:36:00Z</dcterms:modified>
</cp:coreProperties>
</file>